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0" w:type="auto"/>
        <w:tblLook w:val="04A0" w:firstRow="1" w:lastRow="0" w:firstColumn="1" w:lastColumn="0" w:noHBand="0" w:noVBand="1"/>
      </w:tblPr>
      <w:tblGrid>
        <w:gridCol w:w="1101"/>
        <w:gridCol w:w="7229"/>
        <w:gridCol w:w="1614"/>
      </w:tblGrid>
      <w:tr w:rsidR="00EC43E9" w14:paraId="0B88F1B6" w14:textId="77777777" w:rsidTr="00EC43E9">
        <w:tc>
          <w:tcPr>
            <w:tcW w:w="1101" w:type="dxa"/>
            <w:tcBorders>
              <w:bottom w:val="dotted" w:sz="4" w:space="0" w:color="auto"/>
            </w:tcBorders>
          </w:tcPr>
          <w:p w14:paraId="512D6B30" w14:textId="77777777" w:rsidR="00EC43E9" w:rsidRDefault="00EC43E9">
            <w:pPr>
              <w:rPr>
                <w:rFonts w:ascii="Meiryo UI" w:eastAsia="Meiryo UI" w:hAnsi="Meiryo UI" w:cs="Meiryo UI"/>
              </w:rPr>
            </w:pPr>
            <w:r>
              <w:rPr>
                <w:rFonts w:ascii="Meiryo UI" w:eastAsia="Meiryo UI" w:hAnsi="Meiryo UI" w:cs="Meiryo UI" w:hint="eastAsia"/>
              </w:rPr>
              <w:t>通し番号</w:t>
            </w:r>
          </w:p>
        </w:tc>
        <w:tc>
          <w:tcPr>
            <w:tcW w:w="7229" w:type="dxa"/>
            <w:tcBorders>
              <w:bottom w:val="dotted" w:sz="4" w:space="0" w:color="auto"/>
            </w:tcBorders>
          </w:tcPr>
          <w:p w14:paraId="5675FC09" w14:textId="52B6E698" w:rsidR="00EC43E9" w:rsidRDefault="00EC43E9">
            <w:pPr>
              <w:rPr>
                <w:rFonts w:ascii="Meiryo UI" w:eastAsia="Meiryo UI" w:hAnsi="Meiryo UI" w:cs="Meiryo UI"/>
              </w:rPr>
            </w:pPr>
            <w:r>
              <w:rPr>
                <w:rFonts w:ascii="Meiryo UI" w:eastAsia="Meiryo UI" w:hAnsi="Meiryo UI" w:cs="Meiryo UI" w:hint="eastAsia"/>
              </w:rPr>
              <w:t>カテゴリ名</w:t>
            </w:r>
            <w:r w:rsidR="006F18AF">
              <w:rPr>
                <w:rFonts w:ascii="Meiryo UI" w:eastAsia="Meiryo UI" w:hAnsi="Meiryo UI" w:cs="Meiryo UI" w:hint="eastAsia"/>
              </w:rPr>
              <w:t>：インターンシップ受け入れについて</w:t>
            </w:r>
          </w:p>
        </w:tc>
        <w:tc>
          <w:tcPr>
            <w:tcW w:w="1614" w:type="dxa"/>
            <w:tcBorders>
              <w:bottom w:val="dotted" w:sz="4" w:space="0" w:color="auto"/>
            </w:tcBorders>
          </w:tcPr>
          <w:p w14:paraId="0752B8D2" w14:textId="77777777" w:rsidR="00EC43E9" w:rsidRDefault="00EC43E9">
            <w:pPr>
              <w:rPr>
                <w:rFonts w:ascii="Meiryo UI" w:eastAsia="Meiryo UI" w:hAnsi="Meiryo UI" w:cs="Meiryo UI"/>
              </w:rPr>
            </w:pPr>
            <w:r>
              <w:rPr>
                <w:rFonts w:ascii="Meiryo UI" w:eastAsia="Meiryo UI" w:hAnsi="Meiryo UI" w:cs="Meiryo UI" w:hint="eastAsia"/>
              </w:rPr>
              <w:t>担当者名</w:t>
            </w:r>
          </w:p>
        </w:tc>
      </w:tr>
      <w:tr w:rsidR="00EC43E9" w14:paraId="28C97DCA" w14:textId="77777777" w:rsidTr="00EC43E9">
        <w:tc>
          <w:tcPr>
            <w:tcW w:w="1101" w:type="dxa"/>
            <w:tcBorders>
              <w:top w:val="dotted" w:sz="4" w:space="0" w:color="auto"/>
            </w:tcBorders>
          </w:tcPr>
          <w:p w14:paraId="1FAD870B" w14:textId="5480C2D8" w:rsidR="00EC43E9" w:rsidRDefault="006F18AF">
            <w:pPr>
              <w:rPr>
                <w:rFonts w:ascii="Meiryo UI" w:eastAsia="Meiryo UI" w:hAnsi="Meiryo UI" w:cs="Meiryo UI"/>
              </w:rPr>
            </w:pPr>
            <w:r>
              <w:rPr>
                <w:rFonts w:ascii="Meiryo UI" w:eastAsia="Meiryo UI" w:hAnsi="Meiryo UI" w:cs="Meiryo UI" w:hint="eastAsia"/>
              </w:rPr>
              <w:t>123</w:t>
            </w:r>
          </w:p>
        </w:tc>
        <w:tc>
          <w:tcPr>
            <w:tcW w:w="7229" w:type="dxa"/>
            <w:tcBorders>
              <w:top w:val="dotted" w:sz="4" w:space="0" w:color="auto"/>
            </w:tcBorders>
          </w:tcPr>
          <w:p w14:paraId="5F22861D" w14:textId="29D7ED8F" w:rsidR="00EC43E9" w:rsidRDefault="001361BC">
            <w:pPr>
              <w:rPr>
                <w:rFonts w:ascii="Meiryo UI" w:eastAsia="Meiryo UI" w:hAnsi="Meiryo UI" w:cs="Meiryo UI"/>
              </w:rPr>
            </w:pPr>
            <w:r>
              <w:rPr>
                <w:rFonts w:ascii="Meiryo UI" w:eastAsia="Meiryo UI" w:hAnsi="Meiryo UI" w:cs="Meiryo UI"/>
              </w:rPr>
              <w:t>活動内容：</w:t>
            </w:r>
            <w:r w:rsidR="006F18AF">
              <w:rPr>
                <w:rFonts w:ascii="Meiryo UI" w:eastAsia="Meiryo UI" w:hAnsi="Meiryo UI" w:cs="Meiryo UI" w:hint="eastAsia"/>
              </w:rPr>
              <w:t>インターンシップの受け入れについて</w:t>
            </w:r>
          </w:p>
        </w:tc>
        <w:tc>
          <w:tcPr>
            <w:tcW w:w="1614" w:type="dxa"/>
            <w:tcBorders>
              <w:top w:val="dotted" w:sz="4" w:space="0" w:color="auto"/>
            </w:tcBorders>
          </w:tcPr>
          <w:p w14:paraId="4A7FED90" w14:textId="77777777" w:rsidR="00EC43E9" w:rsidRDefault="00082FA3">
            <w:pPr>
              <w:rPr>
                <w:rFonts w:ascii="Meiryo UI" w:eastAsia="Meiryo UI" w:hAnsi="Meiryo UI" w:cs="Meiryo UI"/>
              </w:rPr>
            </w:pPr>
            <w:r>
              <w:rPr>
                <w:rFonts w:ascii="Meiryo UI" w:eastAsia="Meiryo UI" w:hAnsi="Meiryo UI" w:cs="Meiryo UI" w:hint="eastAsia"/>
              </w:rPr>
              <w:t>山本</w:t>
            </w:r>
          </w:p>
        </w:tc>
      </w:tr>
      <w:tr w:rsidR="00EC43E9" w14:paraId="658EC129" w14:textId="77777777" w:rsidTr="005962EE">
        <w:tc>
          <w:tcPr>
            <w:tcW w:w="9944" w:type="dxa"/>
            <w:gridSpan w:val="3"/>
          </w:tcPr>
          <w:p w14:paraId="54EB6501" w14:textId="66897D68" w:rsidR="00EC43E9" w:rsidRDefault="00EC43E9">
            <w:pPr>
              <w:rPr>
                <w:rFonts w:ascii="Meiryo UI" w:eastAsia="Meiryo UI" w:hAnsi="Meiryo UI" w:cs="Meiryo UI"/>
              </w:rPr>
            </w:pPr>
            <w:r>
              <w:rPr>
                <w:rFonts w:ascii="Meiryo UI" w:eastAsia="Meiryo UI" w:hAnsi="Meiryo UI" w:cs="Meiryo UI" w:hint="eastAsia"/>
              </w:rPr>
              <w:t>ページのタイトル：</w:t>
            </w:r>
            <w:r w:rsidR="006F18AF">
              <w:rPr>
                <w:rFonts w:ascii="Meiryo UI" w:eastAsia="Meiryo UI" w:hAnsi="Meiryo UI" w:cs="Meiryo UI" w:hint="eastAsia"/>
              </w:rPr>
              <w:t>インターンシップの受け入れについて</w:t>
            </w:r>
          </w:p>
        </w:tc>
      </w:tr>
      <w:tr w:rsidR="00EC43E9" w14:paraId="66132D69" w14:textId="77777777" w:rsidTr="005962EE">
        <w:tc>
          <w:tcPr>
            <w:tcW w:w="9944" w:type="dxa"/>
            <w:gridSpan w:val="3"/>
          </w:tcPr>
          <w:p w14:paraId="30952E04" w14:textId="77777777" w:rsidR="00EC43E9" w:rsidRDefault="00EC43E9">
            <w:pPr>
              <w:rPr>
                <w:rFonts w:ascii="Meiryo UI" w:eastAsia="Meiryo UI" w:hAnsi="Meiryo UI" w:cs="Meiryo UI"/>
              </w:rPr>
            </w:pPr>
            <w:r>
              <w:rPr>
                <w:rFonts w:ascii="Meiryo UI" w:eastAsia="Meiryo UI" w:hAnsi="Meiryo UI" w:cs="Meiryo UI" w:hint="eastAsia"/>
              </w:rPr>
              <w:t>既存ページのURL：</w:t>
            </w:r>
          </w:p>
        </w:tc>
      </w:tr>
    </w:tbl>
    <w:p w14:paraId="2B9E2E93" w14:textId="62E28817" w:rsidR="0018728D" w:rsidRPr="0018728D" w:rsidRDefault="0018728D" w:rsidP="0018728D">
      <w:pPr>
        <w:rPr>
          <w:rFonts w:ascii="Meiryo UI" w:eastAsia="Meiryo UI" w:hAnsi="Meiryo UI" w:cs="Meiryo UI"/>
        </w:rPr>
      </w:pPr>
      <w:r w:rsidRPr="0018728D">
        <w:rPr>
          <w:rFonts w:ascii="Meiryo UI" w:eastAsia="Meiryo UI" w:hAnsi="Meiryo UI" w:cs="Meiryo UI" w:hint="eastAsia"/>
          <w:sz w:val="40"/>
        </w:rPr>
        <w:t>インターンシップ</w:t>
      </w:r>
      <w:r w:rsidR="006F18AF">
        <w:rPr>
          <w:rFonts w:ascii="Meiryo UI" w:eastAsia="Meiryo UI" w:hAnsi="Meiryo UI" w:cs="Meiryo UI" w:hint="eastAsia"/>
          <w:sz w:val="40"/>
        </w:rPr>
        <w:t>の</w:t>
      </w:r>
      <w:r w:rsidRPr="0018728D">
        <w:rPr>
          <w:rFonts w:ascii="Meiryo UI" w:eastAsia="Meiryo UI" w:hAnsi="Meiryo UI" w:cs="Meiryo UI" w:hint="eastAsia"/>
          <w:sz w:val="40"/>
        </w:rPr>
        <w:t>受入れについて</w:t>
      </w:r>
    </w:p>
    <w:p w14:paraId="176FF549" w14:textId="77777777" w:rsidR="008F6029" w:rsidRPr="0018728D" w:rsidRDefault="008F6029" w:rsidP="0018728D">
      <w:pPr>
        <w:rPr>
          <w:rFonts w:ascii="Meiryo UI" w:eastAsia="Meiryo UI" w:hAnsi="Meiryo UI" w:cs="Meiryo UI"/>
        </w:rPr>
      </w:pPr>
    </w:p>
    <w:p w14:paraId="4792833E" w14:textId="77777777" w:rsidR="0018728D" w:rsidRDefault="0018728D" w:rsidP="0018728D">
      <w:pPr>
        <w:rPr>
          <w:rFonts w:ascii="Meiryo UI" w:eastAsia="Meiryo UI" w:hAnsi="Meiryo UI" w:cs="Meiryo UI"/>
        </w:rPr>
      </w:pPr>
      <w:r w:rsidRPr="0018728D">
        <w:rPr>
          <w:rFonts w:ascii="Meiryo UI" w:eastAsia="Meiryo UI" w:hAnsi="Meiryo UI" w:cs="Meiryo UI" w:hint="eastAsia"/>
        </w:rPr>
        <w:t>気候ネットワークでは、京都・東京の両事務所において、インターンシップ生の受け入れを行っており、</w:t>
      </w:r>
    </w:p>
    <w:p w14:paraId="7950A53B" w14:textId="5AC1AE06" w:rsidR="0018728D" w:rsidRPr="0018728D" w:rsidRDefault="0018728D" w:rsidP="0018728D">
      <w:pPr>
        <w:rPr>
          <w:rFonts w:ascii="Meiryo UI" w:eastAsia="Meiryo UI" w:hAnsi="Meiryo UI" w:cs="Meiryo UI"/>
        </w:rPr>
      </w:pPr>
      <w:r w:rsidRPr="0018728D">
        <w:rPr>
          <w:rFonts w:ascii="Meiryo UI" w:eastAsia="Meiryo UI" w:hAnsi="Meiryo UI" w:cs="Meiryo UI" w:hint="eastAsia"/>
        </w:rPr>
        <w:t>これまで100人以上の方が活動してきました。</w:t>
      </w:r>
    </w:p>
    <w:p w14:paraId="25DFD17B" w14:textId="77777777" w:rsidR="0018728D" w:rsidRPr="0018728D" w:rsidRDefault="0018728D" w:rsidP="0018728D">
      <w:pPr>
        <w:rPr>
          <w:rFonts w:ascii="Meiryo UI" w:eastAsia="Meiryo UI" w:hAnsi="Meiryo UI" w:cs="Meiryo UI"/>
        </w:rPr>
      </w:pPr>
      <w:r w:rsidRPr="0018728D">
        <w:rPr>
          <w:rFonts w:ascii="Meiryo UI" w:eastAsia="Meiryo UI" w:hAnsi="Meiryo UI" w:cs="Meiryo UI" w:hint="eastAsia"/>
        </w:rPr>
        <w:t>インターンシップ受け入れ先をお探しの学生・大学・団体の方は、ぜひご連絡下さい。</w:t>
      </w:r>
    </w:p>
    <w:p w14:paraId="167417B4" w14:textId="77777777" w:rsidR="0018728D" w:rsidRPr="0018728D" w:rsidRDefault="0018728D" w:rsidP="0018728D">
      <w:pPr>
        <w:rPr>
          <w:rFonts w:ascii="Meiryo UI" w:eastAsia="Meiryo UI" w:hAnsi="Meiryo UI" w:cs="Meiryo UI"/>
        </w:rPr>
      </w:pPr>
    </w:p>
    <w:p w14:paraId="7EBE1AD2" w14:textId="77777777" w:rsidR="0018728D" w:rsidRPr="0018728D" w:rsidRDefault="0018728D" w:rsidP="0018728D">
      <w:pPr>
        <w:rPr>
          <w:rFonts w:ascii="Meiryo UI" w:eastAsia="Meiryo UI" w:hAnsi="Meiryo UI" w:cs="Meiryo UI"/>
        </w:rPr>
      </w:pPr>
      <w:r w:rsidRPr="0018728D">
        <w:rPr>
          <w:rFonts w:ascii="Meiryo UI" w:eastAsia="Meiryo UI" w:hAnsi="Meiryo UI" w:cs="Meiryo UI" w:hint="eastAsia"/>
        </w:rPr>
        <w:t>インターンの方の活動内容は、基本的にはボランティア活動と同じです。</w:t>
      </w:r>
    </w:p>
    <w:p w14:paraId="5E17E099" w14:textId="77777777" w:rsidR="0018728D" w:rsidRPr="0018728D" w:rsidRDefault="0018728D" w:rsidP="0018728D">
      <w:pPr>
        <w:rPr>
          <w:rFonts w:ascii="Meiryo UI" w:eastAsia="Meiryo UI" w:hAnsi="Meiryo UI" w:cs="Meiryo UI"/>
        </w:rPr>
      </w:pPr>
      <w:r w:rsidRPr="0018728D">
        <w:rPr>
          <w:rFonts w:ascii="Meiryo UI" w:eastAsia="Meiryo UI" w:hAnsi="Meiryo UI" w:cs="Meiryo UI" w:hint="eastAsia"/>
        </w:rPr>
        <w:t xml:space="preserve">　ただし、一定期間、定期的に活動に参加することができ、気候ネットワークの活動に責任を持ちながら関わっていただくことを前提とし、ボランティアとは区別しています。</w:t>
      </w:r>
    </w:p>
    <w:p w14:paraId="55104697" w14:textId="6B077327" w:rsidR="0018728D" w:rsidRPr="0018728D" w:rsidRDefault="0018728D" w:rsidP="0018728D">
      <w:pPr>
        <w:rPr>
          <w:rFonts w:ascii="Meiryo UI" w:eastAsia="Meiryo UI" w:hAnsi="Meiryo UI" w:cs="Meiryo UI"/>
        </w:rPr>
      </w:pPr>
      <w:r w:rsidRPr="0018728D">
        <w:rPr>
          <w:rFonts w:ascii="Meiryo UI" w:eastAsia="Meiryo UI" w:hAnsi="Meiryo UI" w:cs="Meiryo UI" w:hint="eastAsia"/>
        </w:rPr>
        <w:t xml:space="preserve">　また、大学のインターン制度を通じたインターンの受け入れも行っています。</w:t>
      </w:r>
    </w:p>
    <w:p w14:paraId="6C70F61B" w14:textId="569000AC" w:rsidR="0018728D" w:rsidRPr="0018728D" w:rsidRDefault="0018728D" w:rsidP="0018728D">
      <w:pPr>
        <w:rPr>
          <w:rFonts w:ascii="Meiryo UI" w:eastAsia="Meiryo UI" w:hAnsi="Meiryo UI" w:cs="Meiryo UI"/>
        </w:rPr>
      </w:pPr>
    </w:p>
    <w:p w14:paraId="449E4F30" w14:textId="77777777" w:rsidR="0018728D" w:rsidRPr="0018728D" w:rsidRDefault="0018728D" w:rsidP="0018728D">
      <w:pPr>
        <w:rPr>
          <w:rFonts w:ascii="Meiryo UI" w:eastAsia="Meiryo UI" w:hAnsi="Meiryo UI" w:cs="Meiryo UI"/>
        </w:rPr>
      </w:pPr>
      <w:r w:rsidRPr="0018728D">
        <w:rPr>
          <w:rFonts w:ascii="Meiryo UI" w:eastAsia="Meiryo UI" w:hAnsi="Meiryo UI" w:cs="Meiryo UI" w:hint="eastAsia"/>
        </w:rPr>
        <w:t>・地球環境問題について考えてみたい</w:t>
      </w:r>
    </w:p>
    <w:p w14:paraId="0850B524" w14:textId="77777777" w:rsidR="0018728D" w:rsidRPr="0018728D" w:rsidRDefault="0018728D" w:rsidP="0018728D">
      <w:pPr>
        <w:rPr>
          <w:rFonts w:ascii="Meiryo UI" w:eastAsia="Meiryo UI" w:hAnsi="Meiryo UI" w:cs="Meiryo UI"/>
        </w:rPr>
      </w:pPr>
      <w:r w:rsidRPr="0018728D">
        <w:rPr>
          <w:rFonts w:ascii="Meiryo UI" w:eastAsia="Meiryo UI" w:hAnsi="Meiryo UI" w:cs="Meiryo UI" w:hint="eastAsia"/>
        </w:rPr>
        <w:t>・エネルギー問題について知りたい</w:t>
      </w:r>
    </w:p>
    <w:p w14:paraId="1B41CB3F" w14:textId="77777777" w:rsidR="0018728D" w:rsidRPr="0018728D" w:rsidRDefault="0018728D" w:rsidP="0018728D">
      <w:pPr>
        <w:rPr>
          <w:rFonts w:ascii="Meiryo UI" w:eastAsia="Meiryo UI" w:hAnsi="Meiryo UI" w:cs="Meiryo UI"/>
        </w:rPr>
      </w:pPr>
      <w:r w:rsidRPr="0018728D">
        <w:rPr>
          <w:rFonts w:ascii="Meiryo UI" w:eastAsia="Meiryo UI" w:hAnsi="Meiryo UI" w:cs="Meiryo UI" w:hint="eastAsia"/>
        </w:rPr>
        <w:t>・NPO/NGO活動してみたい</w:t>
      </w:r>
    </w:p>
    <w:p w14:paraId="461EE6F5" w14:textId="77777777" w:rsidR="0018728D" w:rsidRPr="0018728D" w:rsidRDefault="0018728D" w:rsidP="0018728D">
      <w:pPr>
        <w:rPr>
          <w:rFonts w:ascii="Meiryo UI" w:eastAsia="Meiryo UI" w:hAnsi="Meiryo UI" w:cs="Meiryo UI"/>
        </w:rPr>
      </w:pPr>
      <w:r w:rsidRPr="0018728D">
        <w:rPr>
          <w:rFonts w:ascii="Meiryo UI" w:eastAsia="Meiryo UI" w:hAnsi="Meiryo UI" w:cs="Meiryo UI" w:hint="eastAsia"/>
        </w:rPr>
        <w:t>・パートナーシップについて考えてみたい　　　など…</w:t>
      </w:r>
    </w:p>
    <w:p w14:paraId="2A8F3240" w14:textId="77777777" w:rsidR="0018728D" w:rsidRPr="0018728D" w:rsidRDefault="0018728D" w:rsidP="0018728D">
      <w:pPr>
        <w:rPr>
          <w:rFonts w:ascii="Meiryo UI" w:eastAsia="Meiryo UI" w:hAnsi="Meiryo UI" w:cs="Meiryo UI"/>
        </w:rPr>
      </w:pPr>
    </w:p>
    <w:p w14:paraId="528794A5" w14:textId="77777777" w:rsidR="0018728D" w:rsidRPr="0018728D" w:rsidRDefault="0018728D" w:rsidP="0018728D">
      <w:pPr>
        <w:rPr>
          <w:rFonts w:ascii="Meiryo UI" w:eastAsia="Meiryo UI" w:hAnsi="Meiryo UI" w:cs="Meiryo UI"/>
        </w:rPr>
      </w:pPr>
      <w:r w:rsidRPr="0018728D">
        <w:rPr>
          <w:rFonts w:ascii="Meiryo UI" w:eastAsia="Meiryo UI" w:hAnsi="Meiryo UI" w:cs="Meiryo UI" w:hint="eastAsia"/>
        </w:rPr>
        <w:t xml:space="preserve">　ひとつでも関心のあるテーマをお持ちの方は、ぜひご相談ください。</w:t>
      </w:r>
    </w:p>
    <w:p w14:paraId="365E5E26" w14:textId="77777777" w:rsidR="0018728D" w:rsidRPr="0018728D" w:rsidRDefault="0018728D" w:rsidP="0018728D">
      <w:pPr>
        <w:rPr>
          <w:rFonts w:ascii="Meiryo UI" w:eastAsia="Meiryo UI" w:hAnsi="Meiryo UI" w:cs="Meiryo UI"/>
        </w:rPr>
      </w:pPr>
    </w:p>
    <w:p w14:paraId="5D4EBA55" w14:textId="2208A2F4" w:rsidR="0018728D" w:rsidRPr="0018728D" w:rsidRDefault="008F6029" w:rsidP="0018728D">
      <w:pPr>
        <w:rPr>
          <w:rFonts w:ascii="Meiryo UI" w:eastAsia="Meiryo UI" w:hAnsi="Meiryo UI" w:cs="Meiryo UI"/>
        </w:rPr>
      </w:pPr>
      <w:r w:rsidRPr="008F6029">
        <w:rPr>
          <w:rFonts w:ascii="Meiryo UI" w:eastAsia="Meiryo UI" w:hAnsi="Meiryo UI" w:cs="Meiryo UI"/>
          <w:noProof/>
          <w:sz w:val="24"/>
        </w:rPr>
        <w:drawing>
          <wp:anchor distT="0" distB="0" distL="114300" distR="114300" simplePos="0" relativeHeight="251658240" behindDoc="0" locked="0" layoutInCell="1" allowOverlap="1" wp14:anchorId="22D905F7" wp14:editId="40603CFD">
            <wp:simplePos x="0" y="0"/>
            <wp:positionH relativeFrom="column">
              <wp:posOffset>3381375</wp:posOffset>
            </wp:positionH>
            <wp:positionV relativeFrom="paragraph">
              <wp:posOffset>320675</wp:posOffset>
            </wp:positionV>
            <wp:extent cx="2679700" cy="2009775"/>
            <wp:effectExtent l="0" t="0" r="6350" b="9525"/>
            <wp:wrapNone/>
            <wp:docPr id="2" name="図 2" descr="C:\Users\Hajime Yamamoto\Dropbox\Kiko\2013ウェブサイト・サービスグラント\★新コンテンツデータ\山本担当分\使用画像など・山本\【123】\RIMG0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jime Yamamoto\Dropbox\Kiko\2013ウェブサイト・サービスグラント\★新コンテンツデータ\山本担当分\使用画像など・山本\【123】\RIMG04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970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18728D" w:rsidRPr="008F6029">
        <w:rPr>
          <w:rFonts w:ascii="Meiryo UI" w:eastAsia="Meiryo UI" w:hAnsi="Meiryo UI" w:cs="Meiryo UI" w:hint="eastAsia"/>
          <w:sz w:val="32"/>
        </w:rPr>
        <w:t>インターン受け入れ実績</w:t>
      </w:r>
    </w:p>
    <w:p w14:paraId="304F499D" w14:textId="718BFA27" w:rsidR="0018728D" w:rsidRPr="0018728D" w:rsidRDefault="0018728D" w:rsidP="0018728D">
      <w:pPr>
        <w:rPr>
          <w:rFonts w:ascii="Meiryo UI" w:eastAsia="Meiryo UI" w:hAnsi="Meiryo UI" w:cs="Meiryo UI"/>
        </w:rPr>
      </w:pPr>
      <w:r w:rsidRPr="0018728D">
        <w:rPr>
          <w:rFonts w:ascii="Meiryo UI" w:eastAsia="Meiryo UI" w:hAnsi="Meiryo UI" w:cs="Meiryo UI" w:hint="eastAsia"/>
        </w:rPr>
        <w:t>【2011年度】</w:t>
      </w:r>
    </w:p>
    <w:p w14:paraId="6CC7D3BD" w14:textId="77777777" w:rsidR="0018728D" w:rsidRPr="0018728D" w:rsidRDefault="0018728D" w:rsidP="0018728D">
      <w:pPr>
        <w:rPr>
          <w:rFonts w:ascii="Meiryo UI" w:eastAsia="Meiryo UI" w:hAnsi="Meiryo UI" w:cs="Meiryo UI"/>
        </w:rPr>
      </w:pPr>
      <w:r w:rsidRPr="0018728D">
        <w:rPr>
          <w:rFonts w:ascii="Meiryo UI" w:eastAsia="Meiryo UI" w:hAnsi="Meiryo UI" w:cs="Meiryo UI" w:hint="eastAsia"/>
        </w:rPr>
        <w:t>損保ジャパ</w:t>
      </w:r>
      <w:bookmarkStart w:id="0" w:name="_GoBack"/>
      <w:bookmarkEnd w:id="0"/>
      <w:r w:rsidRPr="0018728D">
        <w:rPr>
          <w:rFonts w:ascii="Meiryo UI" w:eastAsia="Meiryo UI" w:hAnsi="Meiryo UI" w:cs="Meiryo UI" w:hint="eastAsia"/>
        </w:rPr>
        <w:t>ン環境財団　2名</w:t>
      </w:r>
    </w:p>
    <w:p w14:paraId="4912F358" w14:textId="77777777" w:rsidR="0018728D" w:rsidRPr="0018728D" w:rsidRDefault="0018728D" w:rsidP="0018728D">
      <w:pPr>
        <w:rPr>
          <w:rFonts w:ascii="Meiryo UI" w:eastAsia="Meiryo UI" w:hAnsi="Meiryo UI" w:cs="Meiryo UI"/>
        </w:rPr>
      </w:pPr>
      <w:r w:rsidRPr="0018728D">
        <w:rPr>
          <w:rFonts w:ascii="Meiryo UI" w:eastAsia="Meiryo UI" w:hAnsi="Meiryo UI" w:cs="Meiryo UI" w:hint="eastAsia"/>
        </w:rPr>
        <w:t>大学コンソーシアム京都　2名</w:t>
      </w:r>
    </w:p>
    <w:p w14:paraId="770E5035" w14:textId="77777777" w:rsidR="0018728D" w:rsidRPr="0018728D" w:rsidRDefault="0018728D" w:rsidP="0018728D">
      <w:pPr>
        <w:rPr>
          <w:rFonts w:ascii="Meiryo UI" w:eastAsia="Meiryo UI" w:hAnsi="Meiryo UI" w:cs="Meiryo UI"/>
        </w:rPr>
      </w:pPr>
      <w:r w:rsidRPr="0018728D">
        <w:rPr>
          <w:rFonts w:ascii="Meiryo UI" w:eastAsia="Meiryo UI" w:hAnsi="Meiryo UI" w:cs="Meiryo UI" w:hint="eastAsia"/>
        </w:rPr>
        <w:t>ユースビジョン　3名</w:t>
      </w:r>
    </w:p>
    <w:p w14:paraId="7B27E7E7" w14:textId="77777777" w:rsidR="0018728D" w:rsidRPr="0018728D" w:rsidRDefault="0018728D" w:rsidP="0018728D">
      <w:pPr>
        <w:rPr>
          <w:rFonts w:ascii="Meiryo UI" w:eastAsia="Meiryo UI" w:hAnsi="Meiryo UI" w:cs="Meiryo UI"/>
        </w:rPr>
      </w:pPr>
      <w:r w:rsidRPr="0018728D">
        <w:rPr>
          <w:rFonts w:ascii="Meiryo UI" w:eastAsia="Meiryo UI" w:hAnsi="Meiryo UI" w:cs="Meiryo UI" w:hint="eastAsia"/>
        </w:rPr>
        <w:t>立命館大学　4名</w:t>
      </w:r>
    </w:p>
    <w:p w14:paraId="44F88347" w14:textId="77777777" w:rsidR="0018728D" w:rsidRPr="0018728D" w:rsidRDefault="0018728D" w:rsidP="0018728D">
      <w:pPr>
        <w:rPr>
          <w:rFonts w:ascii="Meiryo UI" w:eastAsia="Meiryo UI" w:hAnsi="Meiryo UI" w:cs="Meiryo UI"/>
        </w:rPr>
      </w:pPr>
      <w:r w:rsidRPr="0018728D">
        <w:rPr>
          <w:rFonts w:ascii="Meiryo UI" w:eastAsia="Meiryo UI" w:hAnsi="Meiryo UI" w:cs="Meiryo UI" w:hint="eastAsia"/>
        </w:rPr>
        <w:t>上智大学　1名</w:t>
      </w:r>
    </w:p>
    <w:p w14:paraId="0CD10619" w14:textId="77777777" w:rsidR="0018728D" w:rsidRPr="0018728D" w:rsidRDefault="0018728D" w:rsidP="0018728D">
      <w:pPr>
        <w:rPr>
          <w:rFonts w:ascii="Meiryo UI" w:eastAsia="Meiryo UI" w:hAnsi="Meiryo UI" w:cs="Meiryo UI"/>
        </w:rPr>
      </w:pPr>
      <w:r w:rsidRPr="0018728D">
        <w:rPr>
          <w:rFonts w:ascii="Meiryo UI" w:eastAsia="Meiryo UI" w:hAnsi="Meiryo UI" w:cs="Meiryo UI" w:hint="eastAsia"/>
        </w:rPr>
        <w:t>芝浦工業大学　1名</w:t>
      </w:r>
    </w:p>
    <w:p w14:paraId="49E3B59D" w14:textId="77777777" w:rsidR="0018728D" w:rsidRPr="0018728D" w:rsidRDefault="0018728D" w:rsidP="0018728D">
      <w:pPr>
        <w:rPr>
          <w:rFonts w:ascii="Meiryo UI" w:eastAsia="Meiryo UI" w:hAnsi="Meiryo UI" w:cs="Meiryo UI"/>
        </w:rPr>
      </w:pPr>
      <w:r w:rsidRPr="0018728D">
        <w:rPr>
          <w:rFonts w:ascii="Meiryo UI" w:eastAsia="Meiryo UI" w:hAnsi="Meiryo UI" w:cs="Meiryo UI" w:hint="eastAsia"/>
        </w:rPr>
        <w:t>埼玉大学　1名</w:t>
      </w:r>
    </w:p>
    <w:p w14:paraId="3FBB1B48" w14:textId="77777777" w:rsidR="0018728D" w:rsidRPr="0018728D" w:rsidRDefault="0018728D" w:rsidP="0018728D">
      <w:pPr>
        <w:rPr>
          <w:rFonts w:ascii="Meiryo UI" w:eastAsia="Meiryo UI" w:hAnsi="Meiryo UI" w:cs="Meiryo UI"/>
        </w:rPr>
      </w:pPr>
    </w:p>
    <w:p w14:paraId="08126B6E" w14:textId="77777777" w:rsidR="0018728D" w:rsidRPr="0018728D" w:rsidRDefault="0018728D" w:rsidP="0018728D">
      <w:pPr>
        <w:rPr>
          <w:rFonts w:ascii="Meiryo UI" w:eastAsia="Meiryo UI" w:hAnsi="Meiryo UI" w:cs="Meiryo UI"/>
        </w:rPr>
      </w:pPr>
      <w:r w:rsidRPr="0018728D">
        <w:rPr>
          <w:rFonts w:ascii="Meiryo UI" w:eastAsia="Meiryo UI" w:hAnsi="Meiryo UI" w:cs="Meiryo UI" w:hint="eastAsia"/>
        </w:rPr>
        <w:t>海外の大学</w:t>
      </w:r>
    </w:p>
    <w:p w14:paraId="45B01F5F" w14:textId="77777777" w:rsidR="0018728D" w:rsidRPr="0018728D" w:rsidRDefault="0018728D" w:rsidP="0018728D">
      <w:pPr>
        <w:rPr>
          <w:rFonts w:ascii="Meiryo UI" w:eastAsia="Meiryo UI" w:hAnsi="Meiryo UI" w:cs="Meiryo UI"/>
        </w:rPr>
      </w:pPr>
      <w:r w:rsidRPr="0018728D">
        <w:rPr>
          <w:rFonts w:ascii="Meiryo UI" w:eastAsia="Meiryo UI" w:hAnsi="Meiryo UI" w:cs="Meiryo UI" w:hint="eastAsia"/>
        </w:rPr>
        <w:t>オランダ・ハーグ大学　1名</w:t>
      </w:r>
    </w:p>
    <w:p w14:paraId="10B05323" w14:textId="77777777" w:rsidR="0018728D" w:rsidRPr="0018728D" w:rsidRDefault="0018728D" w:rsidP="0018728D">
      <w:pPr>
        <w:rPr>
          <w:rFonts w:ascii="Meiryo UI" w:eastAsia="Meiryo UI" w:hAnsi="Meiryo UI" w:cs="Meiryo UI"/>
        </w:rPr>
      </w:pPr>
    </w:p>
    <w:p w14:paraId="57720E1A" w14:textId="77777777" w:rsidR="0018728D" w:rsidRPr="0018728D" w:rsidRDefault="0018728D" w:rsidP="0018728D">
      <w:pPr>
        <w:rPr>
          <w:rFonts w:ascii="Meiryo UI" w:eastAsia="Meiryo UI" w:hAnsi="Meiryo UI" w:cs="Meiryo UI"/>
        </w:rPr>
      </w:pPr>
      <w:r w:rsidRPr="0018728D">
        <w:rPr>
          <w:rFonts w:ascii="Meiryo UI" w:eastAsia="Meiryo UI" w:hAnsi="Meiryo UI" w:cs="Meiryo UI" w:hint="eastAsia"/>
        </w:rPr>
        <w:t>【2012年度】</w:t>
      </w:r>
    </w:p>
    <w:p w14:paraId="4D93D19D" w14:textId="77777777" w:rsidR="0018728D" w:rsidRPr="0018728D" w:rsidRDefault="0018728D" w:rsidP="0018728D">
      <w:pPr>
        <w:rPr>
          <w:rFonts w:ascii="Meiryo UI" w:eastAsia="Meiryo UI" w:hAnsi="Meiryo UI" w:cs="Meiryo UI"/>
        </w:rPr>
      </w:pPr>
      <w:r w:rsidRPr="0018728D">
        <w:rPr>
          <w:rFonts w:ascii="Meiryo UI" w:eastAsia="Meiryo UI" w:hAnsi="Meiryo UI" w:cs="Meiryo UI" w:hint="eastAsia"/>
        </w:rPr>
        <w:lastRenderedPageBreak/>
        <w:t>立命館大学　4名</w:t>
      </w:r>
    </w:p>
    <w:p w14:paraId="3ADD4987" w14:textId="77777777" w:rsidR="0018728D" w:rsidRPr="0018728D" w:rsidRDefault="0018728D" w:rsidP="0018728D">
      <w:pPr>
        <w:rPr>
          <w:rFonts w:ascii="Meiryo UI" w:eastAsia="Meiryo UI" w:hAnsi="Meiryo UI" w:cs="Meiryo UI"/>
        </w:rPr>
      </w:pPr>
      <w:r w:rsidRPr="0018728D">
        <w:rPr>
          <w:rFonts w:ascii="Meiryo UI" w:eastAsia="Meiryo UI" w:hAnsi="Meiryo UI" w:cs="Meiryo UI" w:hint="eastAsia"/>
        </w:rPr>
        <w:t>上智大学　1名</w:t>
      </w:r>
    </w:p>
    <w:p w14:paraId="565AA38C" w14:textId="77777777" w:rsidR="0018728D" w:rsidRPr="0018728D" w:rsidRDefault="0018728D" w:rsidP="0018728D">
      <w:pPr>
        <w:rPr>
          <w:rFonts w:ascii="Meiryo UI" w:eastAsia="Meiryo UI" w:hAnsi="Meiryo UI" w:cs="Meiryo UI"/>
        </w:rPr>
      </w:pPr>
    </w:p>
    <w:p w14:paraId="6E411416" w14:textId="77777777" w:rsidR="0018728D" w:rsidRPr="0018728D" w:rsidRDefault="0018728D" w:rsidP="0018728D">
      <w:pPr>
        <w:rPr>
          <w:rFonts w:ascii="Meiryo UI" w:eastAsia="Meiryo UI" w:hAnsi="Meiryo UI" w:cs="Meiryo UI"/>
        </w:rPr>
      </w:pPr>
      <w:r w:rsidRPr="0018728D">
        <w:rPr>
          <w:rFonts w:ascii="Meiryo UI" w:eastAsia="Meiryo UI" w:hAnsi="Meiryo UI" w:cs="Meiryo UI" w:hint="eastAsia"/>
        </w:rPr>
        <w:t>海外の大学</w:t>
      </w:r>
    </w:p>
    <w:p w14:paraId="51AC9537" w14:textId="77777777" w:rsidR="0018728D" w:rsidRPr="0018728D" w:rsidRDefault="0018728D" w:rsidP="0018728D">
      <w:pPr>
        <w:rPr>
          <w:rFonts w:ascii="Meiryo UI" w:eastAsia="Meiryo UI" w:hAnsi="Meiryo UI" w:cs="Meiryo UI"/>
        </w:rPr>
      </w:pPr>
      <w:r w:rsidRPr="0018728D">
        <w:rPr>
          <w:rFonts w:ascii="Meiryo UI" w:eastAsia="Meiryo UI" w:hAnsi="Meiryo UI" w:cs="Meiryo UI" w:hint="eastAsia"/>
        </w:rPr>
        <w:t>オランダ・ハーグ大学　1名</w:t>
      </w:r>
    </w:p>
    <w:p w14:paraId="64E5372B" w14:textId="77777777" w:rsidR="0018728D" w:rsidRPr="0018728D" w:rsidRDefault="0018728D" w:rsidP="0018728D">
      <w:pPr>
        <w:rPr>
          <w:rFonts w:ascii="Meiryo UI" w:eastAsia="Meiryo UI" w:hAnsi="Meiryo UI" w:cs="Meiryo UI"/>
        </w:rPr>
      </w:pPr>
      <w:r w:rsidRPr="0018728D">
        <w:rPr>
          <w:rFonts w:ascii="Meiryo UI" w:eastAsia="Meiryo UI" w:hAnsi="Meiryo UI" w:cs="Meiryo UI" w:hint="eastAsia"/>
        </w:rPr>
        <w:t>アメリカ・デューク大学　1名</w:t>
      </w:r>
    </w:p>
    <w:p w14:paraId="488264CE" w14:textId="77777777" w:rsidR="0018728D" w:rsidRPr="0018728D" w:rsidRDefault="0018728D" w:rsidP="0018728D">
      <w:pPr>
        <w:rPr>
          <w:rFonts w:ascii="Meiryo UI" w:eastAsia="Meiryo UI" w:hAnsi="Meiryo UI" w:cs="Meiryo UI"/>
        </w:rPr>
      </w:pPr>
    </w:p>
    <w:p w14:paraId="7EE5422C" w14:textId="4D621A29" w:rsidR="00BE0512" w:rsidRPr="0018728D" w:rsidRDefault="0018728D" w:rsidP="0018728D">
      <w:pPr>
        <w:rPr>
          <w:rFonts w:ascii="Meiryo UI" w:eastAsia="Meiryo UI" w:hAnsi="Meiryo UI" w:cs="Meiryo UI"/>
        </w:rPr>
      </w:pPr>
      <w:r w:rsidRPr="0018728D">
        <w:rPr>
          <w:rFonts w:ascii="Meiryo UI" w:eastAsia="Meiryo UI" w:hAnsi="Meiryo UI" w:cs="Meiryo UI" w:hint="eastAsia"/>
          <w:sz w:val="24"/>
        </w:rPr>
        <w:t>【インターン参加の声】</w:t>
      </w:r>
    </w:p>
    <w:p w14:paraId="3C289170" w14:textId="7BDF43C9" w:rsidR="00EC43E9" w:rsidRDefault="00086B87">
      <w:pPr>
        <w:rPr>
          <w:rFonts w:ascii="Meiryo UI" w:eastAsia="Meiryo UI" w:hAnsi="Meiryo UI" w:cs="Meiryo UI"/>
        </w:rPr>
      </w:pPr>
      <w:r w:rsidRPr="00086B87">
        <w:rPr>
          <w:rFonts w:ascii="Meiryo UI" w:eastAsia="Meiryo UI" w:hAnsi="Meiryo UI" w:cs="Meiryo UI" w:hint="eastAsia"/>
          <w:sz w:val="32"/>
        </w:rPr>
        <w:t>損保ジャパン環境財団</w:t>
      </w:r>
      <w:r w:rsidR="00B249C7">
        <w:rPr>
          <w:rFonts w:ascii="Meiryo UI" w:eastAsia="Meiryo UI" w:hAnsi="Meiryo UI" w:cs="Meiryo UI" w:hint="eastAsia"/>
          <w:sz w:val="32"/>
        </w:rPr>
        <w:t>CSOラーニング制度を通じて参加　黒川さん</w:t>
      </w:r>
    </w:p>
    <w:p w14:paraId="7B52AE21" w14:textId="77777777" w:rsidR="00086B87" w:rsidRPr="00086B87" w:rsidRDefault="00086B87" w:rsidP="00086B87">
      <w:pPr>
        <w:rPr>
          <w:rFonts w:ascii="Meiryo UI" w:eastAsia="Meiryo UI" w:hAnsi="Meiryo UI" w:cs="Meiryo UI"/>
        </w:rPr>
      </w:pPr>
      <w:r w:rsidRPr="00086B87">
        <w:rPr>
          <w:rFonts w:ascii="Meiryo UI" w:eastAsia="Meiryo UI" w:hAnsi="Meiryo UI" w:cs="Meiryo UI" w:hint="eastAsia"/>
          <w:sz w:val="24"/>
        </w:rPr>
        <w:t>＜きっかけ＞</w:t>
      </w:r>
    </w:p>
    <w:p w14:paraId="2DEF27D1" w14:textId="516FD134" w:rsidR="00086B87" w:rsidRPr="00086B87" w:rsidRDefault="00086B87" w:rsidP="00086B87">
      <w:pPr>
        <w:rPr>
          <w:rFonts w:ascii="Meiryo UI" w:eastAsia="Meiryo UI" w:hAnsi="Meiryo UI" w:cs="Meiryo UI"/>
        </w:rPr>
      </w:pPr>
      <w:r>
        <w:rPr>
          <w:rFonts w:ascii="Meiryo UI" w:eastAsia="Meiryo UI" w:hAnsi="Meiryo UI" w:cs="Meiryo UI" w:hint="eastAsia"/>
        </w:rPr>
        <w:t xml:space="preserve">　</w:t>
      </w:r>
      <w:r w:rsidRPr="00086B87">
        <w:rPr>
          <w:rFonts w:ascii="Meiryo UI" w:eastAsia="Meiryo UI" w:hAnsi="Meiryo UI" w:cs="Meiryo UI" w:hint="eastAsia"/>
        </w:rPr>
        <w:t>環境に関する活動がしたいと思い、webでインターンを探していたところ、「損保ジャパンCSOラーニング制度」というものを見つけました。環境問題に取り組む、様々な組織が派遣先としてあり、とても魅力を感じこの制度を志望しました。</w:t>
      </w:r>
    </w:p>
    <w:p w14:paraId="4AD7521E" w14:textId="77777777" w:rsidR="00086B87" w:rsidRPr="00086B87" w:rsidRDefault="00086B87" w:rsidP="00086B87">
      <w:pPr>
        <w:rPr>
          <w:rFonts w:ascii="Meiryo UI" w:eastAsia="Meiryo UI" w:hAnsi="Meiryo UI" w:cs="Meiryo UI"/>
        </w:rPr>
      </w:pPr>
      <w:r w:rsidRPr="00086B87">
        <w:rPr>
          <w:rFonts w:ascii="Meiryo UI" w:eastAsia="Meiryo UI" w:hAnsi="Meiryo UI" w:cs="Meiryo UI" w:hint="eastAsia"/>
        </w:rPr>
        <w:t>そんな私は、以前から環境問題などに興味はあったものの、本格的に環境問題に関する勉強をしていたわけではありませんでした。（私は大学で数学を学んでおり、環境とは程遠い専門分野です。）</w:t>
      </w:r>
    </w:p>
    <w:p w14:paraId="417636E5" w14:textId="77777777" w:rsidR="00086B87" w:rsidRPr="00086B87" w:rsidRDefault="00086B87" w:rsidP="00086B87">
      <w:pPr>
        <w:rPr>
          <w:rFonts w:ascii="Meiryo UI" w:eastAsia="Meiryo UI" w:hAnsi="Meiryo UI" w:cs="Meiryo UI"/>
        </w:rPr>
      </w:pPr>
      <w:r w:rsidRPr="00086B87">
        <w:rPr>
          <w:rFonts w:ascii="Meiryo UI" w:eastAsia="Meiryo UI" w:hAnsi="Meiryo UI" w:cs="Meiryo UI" w:hint="eastAsia"/>
        </w:rPr>
        <w:t>そのため、環境問題に関する知識は少なく、専門的に色々な環境問題を学んでいる方々のところで、インターン生として飛び込んでいくことに最初はためらいがありました。</w:t>
      </w:r>
    </w:p>
    <w:p w14:paraId="6F24BB8A" w14:textId="49B9A6C9" w:rsidR="00086B87" w:rsidRPr="00086B87" w:rsidRDefault="00086B87" w:rsidP="00086B87">
      <w:pPr>
        <w:rPr>
          <w:rFonts w:ascii="Meiryo UI" w:eastAsia="Meiryo UI" w:hAnsi="Meiryo UI" w:cs="Meiryo UI"/>
        </w:rPr>
      </w:pPr>
      <w:r>
        <w:rPr>
          <w:rFonts w:ascii="Meiryo UI" w:eastAsia="Meiryo UI" w:hAnsi="Meiryo UI" w:cs="Meiryo UI" w:hint="eastAsia"/>
        </w:rPr>
        <w:t xml:space="preserve">　</w:t>
      </w:r>
      <w:r w:rsidRPr="00086B87">
        <w:rPr>
          <w:rFonts w:ascii="Meiryo UI" w:eastAsia="Meiryo UI" w:hAnsi="Meiryo UI" w:cs="Meiryo UI" w:hint="eastAsia"/>
        </w:rPr>
        <w:t>そんな不安を抱えながらも、「踏み止まっているだけでは視野が広がらない！」と勇気を出し、挑戦することにしました。様々な環境NPOが派遣先としてある中、私は環境問題の中でも温暖化に特に興味があったことと、こどもと関わることが好きだったことから、気候ネットワークでのインターンを希望しました。</w:t>
      </w:r>
    </w:p>
    <w:p w14:paraId="6F3BA0DB" w14:textId="77777777" w:rsidR="00086B87" w:rsidRPr="00086B87" w:rsidRDefault="00086B87" w:rsidP="00086B87">
      <w:pPr>
        <w:rPr>
          <w:rFonts w:ascii="Meiryo UI" w:eastAsia="Meiryo UI" w:hAnsi="Meiryo UI" w:cs="Meiryo UI"/>
        </w:rPr>
      </w:pPr>
    </w:p>
    <w:p w14:paraId="5D96D7D6" w14:textId="77777777" w:rsidR="00086B87" w:rsidRPr="00086B87" w:rsidRDefault="00086B87" w:rsidP="00086B87">
      <w:pPr>
        <w:rPr>
          <w:rFonts w:ascii="Meiryo UI" w:eastAsia="Meiryo UI" w:hAnsi="Meiryo UI" w:cs="Meiryo UI"/>
        </w:rPr>
      </w:pPr>
      <w:r w:rsidRPr="00086B87">
        <w:rPr>
          <w:rFonts w:ascii="Meiryo UI" w:eastAsia="Meiryo UI" w:hAnsi="Meiryo UI" w:cs="Meiryo UI" w:hint="eastAsia"/>
          <w:sz w:val="24"/>
        </w:rPr>
        <w:t>＜インターンに参加してみて＞</w:t>
      </w:r>
    </w:p>
    <w:p w14:paraId="7EE30454" w14:textId="72404043" w:rsidR="00086B87" w:rsidRPr="00086B87" w:rsidRDefault="00086B87" w:rsidP="00086B87">
      <w:pPr>
        <w:rPr>
          <w:rFonts w:ascii="Meiryo UI" w:eastAsia="Meiryo UI" w:hAnsi="Meiryo UI" w:cs="Meiryo UI"/>
        </w:rPr>
      </w:pPr>
      <w:r>
        <w:rPr>
          <w:rFonts w:ascii="Meiryo UI" w:eastAsia="Meiryo UI" w:hAnsi="Meiryo UI" w:cs="Meiryo UI" w:hint="eastAsia"/>
        </w:rPr>
        <w:t xml:space="preserve">　</w:t>
      </w:r>
      <w:r w:rsidRPr="00086B87">
        <w:rPr>
          <w:rFonts w:ascii="Meiryo UI" w:eastAsia="Meiryo UI" w:hAnsi="Meiryo UI" w:cs="Meiryo UI" w:hint="eastAsia"/>
        </w:rPr>
        <w:t>不安を抱えつつ始まったインターン期間ですが、気候ネットワークのアットホームな雰囲気のおかげで、緊張はすぐに解けました。また、基礎知識も何も知らない私にも丁寧に教えて下さり、少しずつではありますが、環境について理解を深めることが出来ました。</w:t>
      </w:r>
    </w:p>
    <w:p w14:paraId="662A17AE" w14:textId="25EE42FA" w:rsidR="00086B87" w:rsidRPr="00086B87" w:rsidRDefault="00086B87" w:rsidP="00086B87">
      <w:pPr>
        <w:rPr>
          <w:rFonts w:ascii="Meiryo UI" w:eastAsia="Meiryo UI" w:hAnsi="Meiryo UI" w:cs="Meiryo UI"/>
        </w:rPr>
      </w:pPr>
      <w:r>
        <w:rPr>
          <w:rFonts w:ascii="Meiryo UI" w:eastAsia="Meiryo UI" w:hAnsi="Meiryo UI" w:cs="Meiryo UI" w:hint="eastAsia"/>
        </w:rPr>
        <w:t xml:space="preserve">　</w:t>
      </w:r>
      <w:r w:rsidRPr="00086B87">
        <w:rPr>
          <w:rFonts w:ascii="Meiryo UI" w:eastAsia="Meiryo UI" w:hAnsi="Meiryo UI" w:cs="Meiryo UI" w:hint="eastAsia"/>
        </w:rPr>
        <w:t>特に、小学校の高学年のこどもたちに温暖化防止のための環境学習を行う「こどもエコライフチャレンジ」では、こどもと関わることの楽しさを改めて感じることが出来ました。また、こどもたちがどこまで環境に興味があり、どういった生活をしているのかについても知ることが出来る貴重な機会になりました。この学習会に参加する中で、私が驚かされたのは、自分自身がなんとなくしか知らなかった「バイオ燃料」について詳しく説明している子を見たときでした。説明している姿を見て、凄いと感じると共に、「私ももっと頑張らなければ！」と触発されました。</w:t>
      </w:r>
    </w:p>
    <w:p w14:paraId="77DB5024" w14:textId="408C353B" w:rsidR="00086B87" w:rsidRPr="00086B87" w:rsidRDefault="00086B87" w:rsidP="00086B87">
      <w:pPr>
        <w:rPr>
          <w:rFonts w:ascii="Meiryo UI" w:eastAsia="Meiryo UI" w:hAnsi="Meiryo UI" w:cs="Meiryo UI"/>
        </w:rPr>
      </w:pPr>
      <w:r>
        <w:rPr>
          <w:rFonts w:ascii="Meiryo UI" w:eastAsia="Meiryo UI" w:hAnsi="Meiryo UI" w:cs="Meiryo UI" w:hint="eastAsia"/>
        </w:rPr>
        <w:t xml:space="preserve">　</w:t>
      </w:r>
      <w:r w:rsidRPr="00086B87">
        <w:rPr>
          <w:rFonts w:ascii="Meiryo UI" w:eastAsia="Meiryo UI" w:hAnsi="Meiryo UI" w:cs="Meiryo UI" w:hint="eastAsia"/>
        </w:rPr>
        <w:t>小学校での環境学習に留まらず、事務所では国際交渉の勉強会に参加したり、シンポジウムの準備作業のサポートであったりと、活動内容は多岐に渡ります。</w:t>
      </w:r>
    </w:p>
    <w:p w14:paraId="339E5E6E" w14:textId="77777777" w:rsidR="00086B87" w:rsidRPr="00086B87" w:rsidRDefault="00086B87" w:rsidP="00086B87">
      <w:pPr>
        <w:rPr>
          <w:rFonts w:ascii="Meiryo UI" w:eastAsia="Meiryo UI" w:hAnsi="Meiryo UI" w:cs="Meiryo UI"/>
        </w:rPr>
      </w:pPr>
      <w:r w:rsidRPr="00086B87">
        <w:rPr>
          <w:rFonts w:ascii="Meiryo UI" w:eastAsia="Meiryo UI" w:hAnsi="Meiryo UI" w:cs="Meiryo UI" w:hint="eastAsia"/>
        </w:rPr>
        <w:t>このように様々な経験をすることができ、毎回、楽しく充実したインターン期間を過ごしています。</w:t>
      </w:r>
    </w:p>
    <w:p w14:paraId="5D996445" w14:textId="77777777" w:rsidR="00086B87" w:rsidRDefault="00086B87" w:rsidP="00086B87">
      <w:pPr>
        <w:rPr>
          <w:rFonts w:ascii="Meiryo UI" w:eastAsia="Meiryo UI" w:hAnsi="Meiryo UI" w:cs="Meiryo UI"/>
        </w:rPr>
      </w:pPr>
    </w:p>
    <w:p w14:paraId="5DE2EC0D" w14:textId="5BB0959F" w:rsidR="00086B87" w:rsidRPr="00086B87" w:rsidRDefault="00086B87" w:rsidP="00086B87">
      <w:pPr>
        <w:rPr>
          <w:rFonts w:ascii="Meiryo UI" w:eastAsia="Meiryo UI" w:hAnsi="Meiryo UI" w:cs="Meiryo UI"/>
        </w:rPr>
      </w:pPr>
      <w:r w:rsidRPr="00086B87">
        <w:rPr>
          <w:rFonts w:ascii="Meiryo UI" w:eastAsia="Meiryo UI" w:hAnsi="Meiryo UI" w:cs="Meiryo UI" w:hint="eastAsia"/>
          <w:sz w:val="24"/>
        </w:rPr>
        <w:t>＜今後の目標＞</w:t>
      </w:r>
    </w:p>
    <w:p w14:paraId="7DB191A8" w14:textId="60A8A1C0" w:rsidR="00086B87" w:rsidRPr="00086B87" w:rsidRDefault="00086B87" w:rsidP="00086B87">
      <w:pPr>
        <w:rPr>
          <w:rFonts w:ascii="Meiryo UI" w:eastAsia="Meiryo UI" w:hAnsi="Meiryo UI" w:cs="Meiryo UI"/>
        </w:rPr>
      </w:pPr>
      <w:r w:rsidRPr="00086B87">
        <w:rPr>
          <w:rFonts w:ascii="Meiryo UI" w:eastAsia="Meiryo UI" w:hAnsi="Meiryo UI" w:cs="Meiryo UI" w:hint="eastAsia"/>
        </w:rPr>
        <w:lastRenderedPageBreak/>
        <w:t>今後の目標としては、一つでも多くの環境問題に関する知識や語句などを身につけたいと思っています。そして、インターン期間を通じて学んだことを、自信を持ってこどもたちや周りの人へ話すことのできるスピーカーになりたいと思います。</w:t>
      </w:r>
    </w:p>
    <w:p w14:paraId="2F48DE66" w14:textId="77777777" w:rsidR="00EC43E9" w:rsidRDefault="00EC43E9">
      <w:pPr>
        <w:rPr>
          <w:rFonts w:ascii="Meiryo UI" w:eastAsia="Meiryo UI" w:hAnsi="Meiryo UI" w:cs="Meiryo UI"/>
        </w:rPr>
      </w:pPr>
    </w:p>
    <w:sectPr w:rsidR="00EC43E9" w:rsidSect="009C1045">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1D04B" w14:textId="77777777" w:rsidR="006D30A9" w:rsidRDefault="006D30A9" w:rsidP="009C1045">
      <w:r>
        <w:separator/>
      </w:r>
    </w:p>
  </w:endnote>
  <w:endnote w:type="continuationSeparator" w:id="0">
    <w:p w14:paraId="31831B8C" w14:textId="77777777" w:rsidR="006D30A9" w:rsidRDefault="006D30A9" w:rsidP="009C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altName w:val="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730031"/>
      <w:docPartObj>
        <w:docPartGallery w:val="Page Numbers (Bottom of Page)"/>
        <w:docPartUnique/>
      </w:docPartObj>
    </w:sdtPr>
    <w:sdtEndPr/>
    <w:sdtContent>
      <w:p w14:paraId="6B845B07" w14:textId="77777777" w:rsidR="009C1045" w:rsidRDefault="009C1045">
        <w:pPr>
          <w:pStyle w:val="a8"/>
          <w:jc w:val="center"/>
        </w:pPr>
        <w:r>
          <w:fldChar w:fldCharType="begin"/>
        </w:r>
        <w:r>
          <w:instrText>PAGE   \* MERGEFORMAT</w:instrText>
        </w:r>
        <w:r>
          <w:fldChar w:fldCharType="separate"/>
        </w:r>
        <w:r w:rsidR="008F6029" w:rsidRPr="008F6029">
          <w:rPr>
            <w:noProof/>
            <w:lang w:val="ja-JP"/>
          </w:rPr>
          <w:t>1</w:t>
        </w:r>
        <w:r>
          <w:fldChar w:fldCharType="end"/>
        </w:r>
      </w:p>
    </w:sdtContent>
  </w:sdt>
  <w:p w14:paraId="4FA50019" w14:textId="77777777" w:rsidR="009C1045" w:rsidRDefault="009C104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8342F" w14:textId="77777777" w:rsidR="006D30A9" w:rsidRDefault="006D30A9" w:rsidP="009C1045">
      <w:r>
        <w:separator/>
      </w:r>
    </w:p>
  </w:footnote>
  <w:footnote w:type="continuationSeparator" w:id="0">
    <w:p w14:paraId="7475ED44" w14:textId="77777777" w:rsidR="006D30A9" w:rsidRDefault="006D30A9" w:rsidP="009C10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252B0"/>
    <w:multiLevelType w:val="hybridMultilevel"/>
    <w:tmpl w:val="F84C184C"/>
    <w:lvl w:ilvl="0" w:tplc="CB0E6F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9DE00CC"/>
    <w:multiLevelType w:val="hybridMultilevel"/>
    <w:tmpl w:val="973ED13A"/>
    <w:lvl w:ilvl="0" w:tplc="CB0E6FE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A890728"/>
    <w:multiLevelType w:val="hybridMultilevel"/>
    <w:tmpl w:val="811C961A"/>
    <w:lvl w:ilvl="0" w:tplc="CB0E6F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99B0E7D"/>
    <w:multiLevelType w:val="hybridMultilevel"/>
    <w:tmpl w:val="E1E4AA16"/>
    <w:lvl w:ilvl="0" w:tplc="CB0E6F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1BC"/>
    <w:rsid w:val="00000E21"/>
    <w:rsid w:val="00001D29"/>
    <w:rsid w:val="00012C56"/>
    <w:rsid w:val="00015895"/>
    <w:rsid w:val="00052B22"/>
    <w:rsid w:val="000601D6"/>
    <w:rsid w:val="00082FA3"/>
    <w:rsid w:val="00086B87"/>
    <w:rsid w:val="000921B6"/>
    <w:rsid w:val="000B107E"/>
    <w:rsid w:val="000B4766"/>
    <w:rsid w:val="000E40FC"/>
    <w:rsid w:val="000E50F5"/>
    <w:rsid w:val="000F6BF7"/>
    <w:rsid w:val="00103684"/>
    <w:rsid w:val="001153FB"/>
    <w:rsid w:val="00116A4D"/>
    <w:rsid w:val="00116F12"/>
    <w:rsid w:val="00120BF1"/>
    <w:rsid w:val="00122A5C"/>
    <w:rsid w:val="001339A4"/>
    <w:rsid w:val="001361BC"/>
    <w:rsid w:val="0016033F"/>
    <w:rsid w:val="00164767"/>
    <w:rsid w:val="0018712F"/>
    <w:rsid w:val="0018728D"/>
    <w:rsid w:val="0019655B"/>
    <w:rsid w:val="001A1EC1"/>
    <w:rsid w:val="001A6EEE"/>
    <w:rsid w:val="001B3580"/>
    <w:rsid w:val="001B427F"/>
    <w:rsid w:val="001C3506"/>
    <w:rsid w:val="001F3A40"/>
    <w:rsid w:val="001F4A82"/>
    <w:rsid w:val="001F5FCD"/>
    <w:rsid w:val="00210F26"/>
    <w:rsid w:val="00211A19"/>
    <w:rsid w:val="00215981"/>
    <w:rsid w:val="00223FE6"/>
    <w:rsid w:val="00230A0C"/>
    <w:rsid w:val="00231454"/>
    <w:rsid w:val="00254DAE"/>
    <w:rsid w:val="002646D1"/>
    <w:rsid w:val="002A6ACA"/>
    <w:rsid w:val="002A79AE"/>
    <w:rsid w:val="002D5F2F"/>
    <w:rsid w:val="002E4308"/>
    <w:rsid w:val="00302608"/>
    <w:rsid w:val="00310386"/>
    <w:rsid w:val="00316256"/>
    <w:rsid w:val="00317216"/>
    <w:rsid w:val="00332C66"/>
    <w:rsid w:val="003344FB"/>
    <w:rsid w:val="00342BB1"/>
    <w:rsid w:val="00347896"/>
    <w:rsid w:val="00365C36"/>
    <w:rsid w:val="0036644B"/>
    <w:rsid w:val="0036667A"/>
    <w:rsid w:val="00380093"/>
    <w:rsid w:val="003809F1"/>
    <w:rsid w:val="00392924"/>
    <w:rsid w:val="00395B4C"/>
    <w:rsid w:val="003A1875"/>
    <w:rsid w:val="003B12CD"/>
    <w:rsid w:val="003B5530"/>
    <w:rsid w:val="003C7BDC"/>
    <w:rsid w:val="0041315C"/>
    <w:rsid w:val="00416D67"/>
    <w:rsid w:val="00441E86"/>
    <w:rsid w:val="004437FB"/>
    <w:rsid w:val="00451902"/>
    <w:rsid w:val="004554A0"/>
    <w:rsid w:val="004573F3"/>
    <w:rsid w:val="00471574"/>
    <w:rsid w:val="00475DE0"/>
    <w:rsid w:val="00482180"/>
    <w:rsid w:val="00497447"/>
    <w:rsid w:val="00497C44"/>
    <w:rsid w:val="004B1E3C"/>
    <w:rsid w:val="004B4468"/>
    <w:rsid w:val="004B5A6E"/>
    <w:rsid w:val="004C63B2"/>
    <w:rsid w:val="004D7B67"/>
    <w:rsid w:val="004E682B"/>
    <w:rsid w:val="004F5E63"/>
    <w:rsid w:val="00500081"/>
    <w:rsid w:val="00501812"/>
    <w:rsid w:val="00502FCB"/>
    <w:rsid w:val="00507CEA"/>
    <w:rsid w:val="00513B83"/>
    <w:rsid w:val="00530614"/>
    <w:rsid w:val="005424F1"/>
    <w:rsid w:val="00542E42"/>
    <w:rsid w:val="0054408D"/>
    <w:rsid w:val="00546FEF"/>
    <w:rsid w:val="005515AF"/>
    <w:rsid w:val="0056275A"/>
    <w:rsid w:val="005663A5"/>
    <w:rsid w:val="00594D29"/>
    <w:rsid w:val="005B159C"/>
    <w:rsid w:val="005C1F68"/>
    <w:rsid w:val="005D22AD"/>
    <w:rsid w:val="005D3E46"/>
    <w:rsid w:val="00602DE0"/>
    <w:rsid w:val="00605C03"/>
    <w:rsid w:val="00612675"/>
    <w:rsid w:val="00633983"/>
    <w:rsid w:val="0063675D"/>
    <w:rsid w:val="00644FB9"/>
    <w:rsid w:val="0064683A"/>
    <w:rsid w:val="0064735A"/>
    <w:rsid w:val="0067073B"/>
    <w:rsid w:val="00672D0D"/>
    <w:rsid w:val="00683240"/>
    <w:rsid w:val="006847D4"/>
    <w:rsid w:val="00685FAA"/>
    <w:rsid w:val="00687E42"/>
    <w:rsid w:val="00694FDF"/>
    <w:rsid w:val="006B3EE3"/>
    <w:rsid w:val="006D2A9A"/>
    <w:rsid w:val="006D30A9"/>
    <w:rsid w:val="006E54C8"/>
    <w:rsid w:val="006F01DB"/>
    <w:rsid w:val="006F18AF"/>
    <w:rsid w:val="007035FD"/>
    <w:rsid w:val="007042F3"/>
    <w:rsid w:val="00706DF7"/>
    <w:rsid w:val="007071CB"/>
    <w:rsid w:val="0071035E"/>
    <w:rsid w:val="007141BD"/>
    <w:rsid w:val="00715470"/>
    <w:rsid w:val="007202C7"/>
    <w:rsid w:val="0072561E"/>
    <w:rsid w:val="007726EE"/>
    <w:rsid w:val="00774CEF"/>
    <w:rsid w:val="00775C44"/>
    <w:rsid w:val="00776AC7"/>
    <w:rsid w:val="007906B0"/>
    <w:rsid w:val="007908BE"/>
    <w:rsid w:val="007949D6"/>
    <w:rsid w:val="007B452C"/>
    <w:rsid w:val="007B61FC"/>
    <w:rsid w:val="007C753E"/>
    <w:rsid w:val="008031B4"/>
    <w:rsid w:val="00810EE8"/>
    <w:rsid w:val="008206E3"/>
    <w:rsid w:val="00825FA1"/>
    <w:rsid w:val="00860828"/>
    <w:rsid w:val="0086476B"/>
    <w:rsid w:val="00871B85"/>
    <w:rsid w:val="00882EE3"/>
    <w:rsid w:val="00885BAF"/>
    <w:rsid w:val="00890229"/>
    <w:rsid w:val="008921EE"/>
    <w:rsid w:val="008A13B1"/>
    <w:rsid w:val="008A2469"/>
    <w:rsid w:val="008A5108"/>
    <w:rsid w:val="008B18A4"/>
    <w:rsid w:val="008B1BF0"/>
    <w:rsid w:val="008B233E"/>
    <w:rsid w:val="008B2FB5"/>
    <w:rsid w:val="008C5462"/>
    <w:rsid w:val="008C5EE6"/>
    <w:rsid w:val="008C6FEF"/>
    <w:rsid w:val="008F04D5"/>
    <w:rsid w:val="008F0CAB"/>
    <w:rsid w:val="008F163B"/>
    <w:rsid w:val="008F6029"/>
    <w:rsid w:val="009132FC"/>
    <w:rsid w:val="0092131A"/>
    <w:rsid w:val="009259C1"/>
    <w:rsid w:val="00925EBE"/>
    <w:rsid w:val="00930F44"/>
    <w:rsid w:val="00941B73"/>
    <w:rsid w:val="00942BE7"/>
    <w:rsid w:val="00962192"/>
    <w:rsid w:val="009803DD"/>
    <w:rsid w:val="0099288C"/>
    <w:rsid w:val="009B589D"/>
    <w:rsid w:val="009C1045"/>
    <w:rsid w:val="009C3A60"/>
    <w:rsid w:val="009E499A"/>
    <w:rsid w:val="009E5CEF"/>
    <w:rsid w:val="009F01E3"/>
    <w:rsid w:val="009F4E5C"/>
    <w:rsid w:val="00A11093"/>
    <w:rsid w:val="00A15768"/>
    <w:rsid w:val="00A252A0"/>
    <w:rsid w:val="00A255AD"/>
    <w:rsid w:val="00A30893"/>
    <w:rsid w:val="00A40310"/>
    <w:rsid w:val="00A40943"/>
    <w:rsid w:val="00A41B3A"/>
    <w:rsid w:val="00A51BF8"/>
    <w:rsid w:val="00A632EE"/>
    <w:rsid w:val="00A64922"/>
    <w:rsid w:val="00A658F4"/>
    <w:rsid w:val="00A773EA"/>
    <w:rsid w:val="00A77565"/>
    <w:rsid w:val="00A81074"/>
    <w:rsid w:val="00A86256"/>
    <w:rsid w:val="00A97CC4"/>
    <w:rsid w:val="00AA54D2"/>
    <w:rsid w:val="00AA6F4A"/>
    <w:rsid w:val="00AB3EE9"/>
    <w:rsid w:val="00AB4071"/>
    <w:rsid w:val="00AC0CB3"/>
    <w:rsid w:val="00AC0F5C"/>
    <w:rsid w:val="00AC37D9"/>
    <w:rsid w:val="00AD2FA5"/>
    <w:rsid w:val="00AF4539"/>
    <w:rsid w:val="00AF5827"/>
    <w:rsid w:val="00B079F0"/>
    <w:rsid w:val="00B22185"/>
    <w:rsid w:val="00B249C7"/>
    <w:rsid w:val="00B26760"/>
    <w:rsid w:val="00B30BCC"/>
    <w:rsid w:val="00B31B81"/>
    <w:rsid w:val="00B52188"/>
    <w:rsid w:val="00B5368A"/>
    <w:rsid w:val="00B65796"/>
    <w:rsid w:val="00B67957"/>
    <w:rsid w:val="00B85FA1"/>
    <w:rsid w:val="00B97209"/>
    <w:rsid w:val="00BB0268"/>
    <w:rsid w:val="00BB5A1D"/>
    <w:rsid w:val="00BC4244"/>
    <w:rsid w:val="00BE0512"/>
    <w:rsid w:val="00BE6E4E"/>
    <w:rsid w:val="00BF2B54"/>
    <w:rsid w:val="00BF7AF5"/>
    <w:rsid w:val="00C02975"/>
    <w:rsid w:val="00C03773"/>
    <w:rsid w:val="00C20F54"/>
    <w:rsid w:val="00C22570"/>
    <w:rsid w:val="00C23DA0"/>
    <w:rsid w:val="00C2690B"/>
    <w:rsid w:val="00C403EB"/>
    <w:rsid w:val="00C80132"/>
    <w:rsid w:val="00C87757"/>
    <w:rsid w:val="00C94E76"/>
    <w:rsid w:val="00CA06BB"/>
    <w:rsid w:val="00CA2EEF"/>
    <w:rsid w:val="00CA48F6"/>
    <w:rsid w:val="00CB0402"/>
    <w:rsid w:val="00CB2713"/>
    <w:rsid w:val="00CB28C5"/>
    <w:rsid w:val="00CC3ADF"/>
    <w:rsid w:val="00CC6022"/>
    <w:rsid w:val="00CC7094"/>
    <w:rsid w:val="00CF6199"/>
    <w:rsid w:val="00D14156"/>
    <w:rsid w:val="00D14348"/>
    <w:rsid w:val="00D2246E"/>
    <w:rsid w:val="00D3037C"/>
    <w:rsid w:val="00D466F7"/>
    <w:rsid w:val="00D8160A"/>
    <w:rsid w:val="00D92604"/>
    <w:rsid w:val="00D930C6"/>
    <w:rsid w:val="00D934B2"/>
    <w:rsid w:val="00DB70B5"/>
    <w:rsid w:val="00DE1F89"/>
    <w:rsid w:val="00E009D0"/>
    <w:rsid w:val="00E3236B"/>
    <w:rsid w:val="00E3500A"/>
    <w:rsid w:val="00E357D4"/>
    <w:rsid w:val="00E40902"/>
    <w:rsid w:val="00E479C6"/>
    <w:rsid w:val="00E55A66"/>
    <w:rsid w:val="00E60761"/>
    <w:rsid w:val="00E62DFC"/>
    <w:rsid w:val="00E77DAB"/>
    <w:rsid w:val="00E83047"/>
    <w:rsid w:val="00E912B2"/>
    <w:rsid w:val="00E94D68"/>
    <w:rsid w:val="00E9568E"/>
    <w:rsid w:val="00EA0265"/>
    <w:rsid w:val="00EA4A51"/>
    <w:rsid w:val="00EA50D2"/>
    <w:rsid w:val="00EA753A"/>
    <w:rsid w:val="00EB158E"/>
    <w:rsid w:val="00EB5C93"/>
    <w:rsid w:val="00EC07BE"/>
    <w:rsid w:val="00EC43E9"/>
    <w:rsid w:val="00EE0662"/>
    <w:rsid w:val="00EE10FC"/>
    <w:rsid w:val="00EE4722"/>
    <w:rsid w:val="00EF5B4F"/>
    <w:rsid w:val="00F01BB6"/>
    <w:rsid w:val="00F05419"/>
    <w:rsid w:val="00F30BBB"/>
    <w:rsid w:val="00F510B9"/>
    <w:rsid w:val="00F55DF1"/>
    <w:rsid w:val="00F77092"/>
    <w:rsid w:val="00F90BB8"/>
    <w:rsid w:val="00F97896"/>
    <w:rsid w:val="00F97F72"/>
    <w:rsid w:val="00FB3154"/>
    <w:rsid w:val="00FB513E"/>
    <w:rsid w:val="00FC4756"/>
    <w:rsid w:val="00FC60C8"/>
    <w:rsid w:val="00FF3257"/>
    <w:rsid w:val="00FF4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C6BF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4636"/>
    <w:pPr>
      <w:ind w:leftChars="400" w:left="840"/>
    </w:pPr>
  </w:style>
  <w:style w:type="paragraph" w:styleId="a4">
    <w:name w:val="Balloon Text"/>
    <w:basedOn w:val="a"/>
    <w:link w:val="a5"/>
    <w:uiPriority w:val="99"/>
    <w:semiHidden/>
    <w:unhideWhenUsed/>
    <w:rsid w:val="009C10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1045"/>
    <w:rPr>
      <w:rFonts w:asciiTheme="majorHAnsi" w:eastAsiaTheme="majorEastAsia" w:hAnsiTheme="majorHAnsi" w:cstheme="majorBidi"/>
      <w:sz w:val="18"/>
      <w:szCs w:val="18"/>
    </w:rPr>
  </w:style>
  <w:style w:type="paragraph" w:styleId="a6">
    <w:name w:val="header"/>
    <w:basedOn w:val="a"/>
    <w:link w:val="a7"/>
    <w:uiPriority w:val="99"/>
    <w:unhideWhenUsed/>
    <w:rsid w:val="009C1045"/>
    <w:pPr>
      <w:tabs>
        <w:tab w:val="center" w:pos="4252"/>
        <w:tab w:val="right" w:pos="8504"/>
      </w:tabs>
      <w:snapToGrid w:val="0"/>
    </w:pPr>
  </w:style>
  <w:style w:type="character" w:customStyle="1" w:styleId="a7">
    <w:name w:val="ヘッダー (文字)"/>
    <w:basedOn w:val="a0"/>
    <w:link w:val="a6"/>
    <w:uiPriority w:val="99"/>
    <w:rsid w:val="009C1045"/>
  </w:style>
  <w:style w:type="paragraph" w:styleId="a8">
    <w:name w:val="footer"/>
    <w:basedOn w:val="a"/>
    <w:link w:val="a9"/>
    <w:uiPriority w:val="99"/>
    <w:unhideWhenUsed/>
    <w:rsid w:val="009C1045"/>
    <w:pPr>
      <w:tabs>
        <w:tab w:val="center" w:pos="4252"/>
        <w:tab w:val="right" w:pos="8504"/>
      </w:tabs>
      <w:snapToGrid w:val="0"/>
    </w:pPr>
  </w:style>
  <w:style w:type="character" w:customStyle="1" w:styleId="a9">
    <w:name w:val="フッター (文字)"/>
    <w:basedOn w:val="a0"/>
    <w:link w:val="a8"/>
    <w:uiPriority w:val="99"/>
    <w:rsid w:val="009C1045"/>
  </w:style>
  <w:style w:type="table" w:styleId="aa">
    <w:name w:val="Table Grid"/>
    <w:basedOn w:val="a1"/>
    <w:uiPriority w:val="59"/>
    <w:rsid w:val="00EC43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4636"/>
    <w:pPr>
      <w:ind w:leftChars="400" w:left="840"/>
    </w:pPr>
  </w:style>
  <w:style w:type="paragraph" w:styleId="a4">
    <w:name w:val="Balloon Text"/>
    <w:basedOn w:val="a"/>
    <w:link w:val="a5"/>
    <w:uiPriority w:val="99"/>
    <w:semiHidden/>
    <w:unhideWhenUsed/>
    <w:rsid w:val="009C10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1045"/>
    <w:rPr>
      <w:rFonts w:asciiTheme="majorHAnsi" w:eastAsiaTheme="majorEastAsia" w:hAnsiTheme="majorHAnsi" w:cstheme="majorBidi"/>
      <w:sz w:val="18"/>
      <w:szCs w:val="18"/>
    </w:rPr>
  </w:style>
  <w:style w:type="paragraph" w:styleId="a6">
    <w:name w:val="header"/>
    <w:basedOn w:val="a"/>
    <w:link w:val="a7"/>
    <w:uiPriority w:val="99"/>
    <w:unhideWhenUsed/>
    <w:rsid w:val="009C1045"/>
    <w:pPr>
      <w:tabs>
        <w:tab w:val="center" w:pos="4252"/>
        <w:tab w:val="right" w:pos="8504"/>
      </w:tabs>
      <w:snapToGrid w:val="0"/>
    </w:pPr>
  </w:style>
  <w:style w:type="character" w:customStyle="1" w:styleId="a7">
    <w:name w:val="ヘッダー (文字)"/>
    <w:basedOn w:val="a0"/>
    <w:link w:val="a6"/>
    <w:uiPriority w:val="99"/>
    <w:rsid w:val="009C1045"/>
  </w:style>
  <w:style w:type="paragraph" w:styleId="a8">
    <w:name w:val="footer"/>
    <w:basedOn w:val="a"/>
    <w:link w:val="a9"/>
    <w:uiPriority w:val="99"/>
    <w:unhideWhenUsed/>
    <w:rsid w:val="009C1045"/>
    <w:pPr>
      <w:tabs>
        <w:tab w:val="center" w:pos="4252"/>
        <w:tab w:val="right" w:pos="8504"/>
      </w:tabs>
      <w:snapToGrid w:val="0"/>
    </w:pPr>
  </w:style>
  <w:style w:type="character" w:customStyle="1" w:styleId="a9">
    <w:name w:val="フッター (文字)"/>
    <w:basedOn w:val="a0"/>
    <w:link w:val="a8"/>
    <w:uiPriority w:val="99"/>
    <w:rsid w:val="009C1045"/>
  </w:style>
  <w:style w:type="table" w:styleId="aa">
    <w:name w:val="Table Grid"/>
    <w:basedOn w:val="a1"/>
    <w:uiPriority w:val="59"/>
    <w:rsid w:val="00EC43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3276">
      <w:bodyDiv w:val="1"/>
      <w:marLeft w:val="0"/>
      <w:marRight w:val="0"/>
      <w:marTop w:val="0"/>
      <w:marBottom w:val="0"/>
      <w:divBdr>
        <w:top w:val="none" w:sz="0" w:space="0" w:color="auto"/>
        <w:left w:val="none" w:sz="0" w:space="0" w:color="auto"/>
        <w:bottom w:val="none" w:sz="0" w:space="0" w:color="auto"/>
        <w:right w:val="none" w:sz="0" w:space="0" w:color="auto"/>
      </w:divBdr>
    </w:div>
    <w:div w:id="715079791">
      <w:bodyDiv w:val="1"/>
      <w:marLeft w:val="0"/>
      <w:marRight w:val="0"/>
      <w:marTop w:val="0"/>
      <w:marBottom w:val="0"/>
      <w:divBdr>
        <w:top w:val="none" w:sz="0" w:space="0" w:color="auto"/>
        <w:left w:val="none" w:sz="0" w:space="0" w:color="auto"/>
        <w:bottom w:val="none" w:sz="0" w:space="0" w:color="auto"/>
        <w:right w:val="none" w:sz="0" w:space="0" w:color="auto"/>
      </w:divBdr>
      <w:divsChild>
        <w:div w:id="84302376">
          <w:marLeft w:val="994"/>
          <w:marRight w:val="0"/>
          <w:marTop w:val="0"/>
          <w:marBottom w:val="0"/>
          <w:divBdr>
            <w:top w:val="none" w:sz="0" w:space="0" w:color="auto"/>
            <w:left w:val="none" w:sz="0" w:space="0" w:color="auto"/>
            <w:bottom w:val="none" w:sz="0" w:space="0" w:color="auto"/>
            <w:right w:val="none" w:sz="0" w:space="0" w:color="auto"/>
          </w:divBdr>
        </w:div>
        <w:div w:id="22245735">
          <w:marLeft w:val="994"/>
          <w:marRight w:val="0"/>
          <w:marTop w:val="0"/>
          <w:marBottom w:val="0"/>
          <w:divBdr>
            <w:top w:val="none" w:sz="0" w:space="0" w:color="auto"/>
            <w:left w:val="none" w:sz="0" w:space="0" w:color="auto"/>
            <w:bottom w:val="none" w:sz="0" w:space="0" w:color="auto"/>
            <w:right w:val="none" w:sz="0" w:space="0" w:color="auto"/>
          </w:divBdr>
        </w:div>
      </w:divsChild>
    </w:div>
    <w:div w:id="954099190">
      <w:bodyDiv w:val="1"/>
      <w:marLeft w:val="0"/>
      <w:marRight w:val="0"/>
      <w:marTop w:val="0"/>
      <w:marBottom w:val="0"/>
      <w:divBdr>
        <w:top w:val="none" w:sz="0" w:space="0" w:color="auto"/>
        <w:left w:val="none" w:sz="0" w:space="0" w:color="auto"/>
        <w:bottom w:val="none" w:sz="0" w:space="0" w:color="auto"/>
        <w:right w:val="none" w:sz="0" w:space="0" w:color="auto"/>
      </w:divBdr>
      <w:divsChild>
        <w:div w:id="306932149">
          <w:marLeft w:val="446"/>
          <w:marRight w:val="0"/>
          <w:marTop w:val="0"/>
          <w:marBottom w:val="0"/>
          <w:divBdr>
            <w:top w:val="none" w:sz="0" w:space="0" w:color="auto"/>
            <w:left w:val="none" w:sz="0" w:space="0" w:color="auto"/>
            <w:bottom w:val="none" w:sz="0" w:space="0" w:color="auto"/>
            <w:right w:val="none" w:sz="0" w:space="0" w:color="auto"/>
          </w:divBdr>
        </w:div>
        <w:div w:id="365764460">
          <w:marLeft w:val="446"/>
          <w:marRight w:val="0"/>
          <w:marTop w:val="0"/>
          <w:marBottom w:val="0"/>
          <w:divBdr>
            <w:top w:val="none" w:sz="0" w:space="0" w:color="auto"/>
            <w:left w:val="none" w:sz="0" w:space="0" w:color="auto"/>
            <w:bottom w:val="none" w:sz="0" w:space="0" w:color="auto"/>
            <w:right w:val="none" w:sz="0" w:space="0" w:color="auto"/>
          </w:divBdr>
        </w:div>
        <w:div w:id="1686206636">
          <w:marLeft w:val="446"/>
          <w:marRight w:val="0"/>
          <w:marTop w:val="0"/>
          <w:marBottom w:val="0"/>
          <w:divBdr>
            <w:top w:val="none" w:sz="0" w:space="0" w:color="auto"/>
            <w:left w:val="none" w:sz="0" w:space="0" w:color="auto"/>
            <w:bottom w:val="none" w:sz="0" w:space="0" w:color="auto"/>
            <w:right w:val="none" w:sz="0" w:space="0" w:color="auto"/>
          </w:divBdr>
        </w:div>
        <w:div w:id="1960841151">
          <w:marLeft w:val="446"/>
          <w:marRight w:val="0"/>
          <w:marTop w:val="0"/>
          <w:marBottom w:val="0"/>
          <w:divBdr>
            <w:top w:val="none" w:sz="0" w:space="0" w:color="auto"/>
            <w:left w:val="none" w:sz="0" w:space="0" w:color="auto"/>
            <w:bottom w:val="none" w:sz="0" w:space="0" w:color="auto"/>
            <w:right w:val="none" w:sz="0" w:space="0" w:color="auto"/>
          </w:divBdr>
        </w:div>
        <w:div w:id="1657493139">
          <w:marLeft w:val="446"/>
          <w:marRight w:val="0"/>
          <w:marTop w:val="0"/>
          <w:marBottom w:val="0"/>
          <w:divBdr>
            <w:top w:val="none" w:sz="0" w:space="0" w:color="auto"/>
            <w:left w:val="none" w:sz="0" w:space="0" w:color="auto"/>
            <w:bottom w:val="none" w:sz="0" w:space="0" w:color="auto"/>
            <w:right w:val="none" w:sz="0" w:space="0" w:color="auto"/>
          </w:divBdr>
        </w:div>
        <w:div w:id="2046827024">
          <w:marLeft w:val="446"/>
          <w:marRight w:val="0"/>
          <w:marTop w:val="0"/>
          <w:marBottom w:val="0"/>
          <w:divBdr>
            <w:top w:val="none" w:sz="0" w:space="0" w:color="auto"/>
            <w:left w:val="none" w:sz="0" w:space="0" w:color="auto"/>
            <w:bottom w:val="none" w:sz="0" w:space="0" w:color="auto"/>
            <w:right w:val="none" w:sz="0" w:space="0" w:color="auto"/>
          </w:divBdr>
        </w:div>
        <w:div w:id="2080471140">
          <w:marLeft w:val="446"/>
          <w:marRight w:val="0"/>
          <w:marTop w:val="0"/>
          <w:marBottom w:val="0"/>
          <w:divBdr>
            <w:top w:val="none" w:sz="0" w:space="0" w:color="auto"/>
            <w:left w:val="none" w:sz="0" w:space="0" w:color="auto"/>
            <w:bottom w:val="none" w:sz="0" w:space="0" w:color="auto"/>
            <w:right w:val="none" w:sz="0" w:space="0" w:color="auto"/>
          </w:divBdr>
        </w:div>
        <w:div w:id="1612929545">
          <w:marLeft w:val="446"/>
          <w:marRight w:val="0"/>
          <w:marTop w:val="0"/>
          <w:marBottom w:val="0"/>
          <w:divBdr>
            <w:top w:val="none" w:sz="0" w:space="0" w:color="auto"/>
            <w:left w:val="none" w:sz="0" w:space="0" w:color="auto"/>
            <w:bottom w:val="none" w:sz="0" w:space="0" w:color="auto"/>
            <w:right w:val="none" w:sz="0" w:space="0" w:color="auto"/>
          </w:divBdr>
        </w:div>
      </w:divsChild>
    </w:div>
    <w:div w:id="142032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koko\Dropbox\Kiko\2013&#12454;&#12455;&#12502;&#12469;&#12452;&#12488;&#12539;&#12469;&#12540;&#12499;&#12473;&#12464;&#12521;&#12531;&#12488;\&#9733;&#26032;&#12467;&#12531;&#12486;&#12531;&#12484;&#12487;&#12540;&#12479;\&#12454;&#12455;&#12502;&#25913;&#35330;&#12467;&#12531;&#12486;&#12531;&#12484;&#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ウェブ改訂コンテンツテンプレート</Template>
  <TotalTime>10</TotalTime>
  <Pages>3</Pages>
  <Words>267</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元</cp:lastModifiedBy>
  <cp:revision>6</cp:revision>
  <dcterms:created xsi:type="dcterms:W3CDTF">2013-11-26T08:20:00Z</dcterms:created>
  <dcterms:modified xsi:type="dcterms:W3CDTF">2013-12-06T02:25:00Z</dcterms:modified>
</cp:coreProperties>
</file>